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DE4F" w14:textId="77777777" w:rsidR="00001A21" w:rsidRDefault="005F5084" w:rsidP="005A45D3">
      <w:pPr>
        <w:ind w:left="-567"/>
        <w:rPr>
          <w:rFonts w:ascii="Verdana" w:hAnsi="Verdana"/>
        </w:rPr>
      </w:pPr>
      <w:r>
        <w:rPr>
          <w:rFonts w:ascii="Verdana" w:hAnsi="Verdana"/>
        </w:rPr>
        <w:tab/>
      </w:r>
    </w:p>
    <w:tbl>
      <w:tblPr>
        <w:tblStyle w:val="Tablaconcuadrcula1clara-nfasis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29"/>
        <w:gridCol w:w="1559"/>
        <w:gridCol w:w="1134"/>
        <w:gridCol w:w="1276"/>
        <w:gridCol w:w="963"/>
        <w:gridCol w:w="2268"/>
      </w:tblGrid>
      <w:tr w:rsidR="00001A21" w:rsidRPr="00100CF4" w14:paraId="787500B3" w14:textId="77777777" w:rsidTr="00100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</w:tcPr>
          <w:p w14:paraId="2C06C425" w14:textId="69F5C66A" w:rsidR="00001A21" w:rsidRPr="00100CF4" w:rsidRDefault="00100CF4" w:rsidP="00001A21">
            <w:pPr>
              <w:jc w:val="both"/>
              <w:rPr>
                <w:rFonts w:ascii="Abadi" w:hAnsi="Abadi"/>
                <w:b w:val="0"/>
                <w:bCs w:val="0"/>
                <w:sz w:val="28"/>
                <w:szCs w:val="28"/>
              </w:rPr>
            </w:pPr>
            <w:r w:rsidRPr="00100CF4">
              <w:rPr>
                <w:rFonts w:ascii="Abadi" w:hAnsi="Abadi"/>
                <w:b w:val="0"/>
                <w:bCs w:val="0"/>
                <w:sz w:val="28"/>
                <w:szCs w:val="28"/>
              </w:rPr>
              <w:t>IMPRESO 08</w:t>
            </w:r>
          </w:p>
          <w:p w14:paraId="69514514" w14:textId="534EC4B4" w:rsidR="00100CF4" w:rsidRPr="00100CF4" w:rsidRDefault="00100CF4" w:rsidP="00001A21">
            <w:pPr>
              <w:jc w:val="both"/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7200" w:type="dxa"/>
            <w:gridSpan w:val="5"/>
          </w:tcPr>
          <w:p w14:paraId="6DD3FBEF" w14:textId="77777777" w:rsidR="00001A21" w:rsidRPr="00100CF4" w:rsidRDefault="00001A21" w:rsidP="00001A2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  <w:r w:rsidRPr="00100CF4">
              <w:rPr>
                <w:rFonts w:ascii="Abadi" w:hAnsi="Abadi"/>
                <w:szCs w:val="20"/>
              </w:rPr>
              <w:t xml:space="preserve">INFORME DE EVALUACIÓN DEL TRABAJO FIN DE </w:t>
            </w:r>
            <w:r w:rsidR="00D15010" w:rsidRPr="00100CF4">
              <w:rPr>
                <w:rFonts w:ascii="Abadi" w:hAnsi="Abadi"/>
                <w:szCs w:val="20"/>
              </w:rPr>
              <w:t>GRADO/</w:t>
            </w:r>
            <w:r w:rsidRPr="00100CF4">
              <w:rPr>
                <w:rFonts w:ascii="Abadi" w:hAnsi="Abadi"/>
                <w:szCs w:val="20"/>
              </w:rPr>
              <w:t>MÁSTER POR PARTE DE LA COMISIÓN EVALUADORA</w:t>
            </w:r>
          </w:p>
        </w:tc>
      </w:tr>
      <w:tr w:rsidR="00001A21" w:rsidRPr="00100CF4" w14:paraId="0FF26570" w14:textId="77777777" w:rsidTr="00100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</w:tcPr>
          <w:p w14:paraId="3BA8BD0D" w14:textId="77777777" w:rsidR="00001A21" w:rsidRPr="00100CF4" w:rsidRDefault="00001A21" w:rsidP="008A1158">
            <w:pPr>
              <w:jc w:val="both"/>
              <w:rPr>
                <w:rFonts w:ascii="Abadi" w:hAnsi="Abadi"/>
                <w:b w:val="0"/>
                <w:bCs w:val="0"/>
                <w:szCs w:val="20"/>
              </w:rPr>
            </w:pPr>
            <w:r w:rsidRPr="00100CF4">
              <w:rPr>
                <w:rFonts w:ascii="Abadi" w:hAnsi="Abadi"/>
                <w:b w:val="0"/>
                <w:bCs w:val="0"/>
                <w:szCs w:val="20"/>
              </w:rPr>
              <w:t>Apellidos:</w:t>
            </w:r>
          </w:p>
        </w:tc>
        <w:tc>
          <w:tcPr>
            <w:tcW w:w="7200" w:type="dxa"/>
            <w:gridSpan w:val="5"/>
          </w:tcPr>
          <w:p w14:paraId="53697676" w14:textId="77777777" w:rsidR="00001A21" w:rsidRPr="00100CF4" w:rsidRDefault="00001A21" w:rsidP="008A115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001A21" w:rsidRPr="00100CF4" w14:paraId="714451B0" w14:textId="77777777" w:rsidTr="00100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</w:tcPr>
          <w:p w14:paraId="612A219F" w14:textId="77777777" w:rsidR="00001A21" w:rsidRPr="00100CF4" w:rsidRDefault="00001A21" w:rsidP="00521280">
            <w:pPr>
              <w:jc w:val="both"/>
              <w:rPr>
                <w:rFonts w:ascii="Abadi" w:hAnsi="Abadi"/>
                <w:b w:val="0"/>
                <w:bCs w:val="0"/>
                <w:szCs w:val="20"/>
              </w:rPr>
            </w:pPr>
            <w:r w:rsidRPr="00100CF4">
              <w:rPr>
                <w:rFonts w:ascii="Abadi" w:hAnsi="Abadi"/>
                <w:b w:val="0"/>
                <w:bCs w:val="0"/>
                <w:szCs w:val="20"/>
              </w:rPr>
              <w:t>Nombre</w:t>
            </w:r>
          </w:p>
        </w:tc>
        <w:tc>
          <w:tcPr>
            <w:tcW w:w="7200" w:type="dxa"/>
            <w:gridSpan w:val="5"/>
          </w:tcPr>
          <w:p w14:paraId="2858C9D9" w14:textId="77777777" w:rsidR="00001A21" w:rsidRPr="00100CF4" w:rsidRDefault="00001A21" w:rsidP="00521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001A21" w:rsidRPr="00100CF4" w14:paraId="19A01D0A" w14:textId="77777777" w:rsidTr="00100C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</w:tcPr>
          <w:p w14:paraId="64FEAE31" w14:textId="77777777" w:rsidR="00001A21" w:rsidRPr="00100CF4" w:rsidRDefault="00001A21" w:rsidP="00521280">
            <w:pPr>
              <w:jc w:val="both"/>
              <w:rPr>
                <w:rFonts w:ascii="Abadi" w:hAnsi="Abadi"/>
                <w:b w:val="0"/>
                <w:bCs w:val="0"/>
                <w:szCs w:val="20"/>
              </w:rPr>
            </w:pPr>
            <w:r w:rsidRPr="00100CF4">
              <w:rPr>
                <w:rFonts w:ascii="Abadi" w:hAnsi="Abadi"/>
                <w:b w:val="0"/>
                <w:bCs w:val="0"/>
                <w:szCs w:val="20"/>
              </w:rPr>
              <w:t>DNI:</w:t>
            </w:r>
          </w:p>
        </w:tc>
        <w:tc>
          <w:tcPr>
            <w:tcW w:w="7200" w:type="dxa"/>
            <w:gridSpan w:val="5"/>
          </w:tcPr>
          <w:p w14:paraId="196D8550" w14:textId="77777777" w:rsidR="00001A21" w:rsidRPr="00100CF4" w:rsidRDefault="00001A21" w:rsidP="00521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001A21" w:rsidRPr="00100CF4" w14:paraId="6524C768" w14:textId="77777777" w:rsidTr="00100CF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 w:val="restart"/>
          </w:tcPr>
          <w:p w14:paraId="2E86CD58" w14:textId="77777777" w:rsidR="00001A21" w:rsidRPr="00100CF4" w:rsidRDefault="00001A21" w:rsidP="00D15010">
            <w:pPr>
              <w:jc w:val="center"/>
              <w:rPr>
                <w:rFonts w:ascii="Abadi" w:hAnsi="Abadi"/>
                <w:szCs w:val="20"/>
              </w:rPr>
            </w:pPr>
            <w:r w:rsidRPr="00100CF4">
              <w:rPr>
                <w:rFonts w:ascii="Abadi" w:hAnsi="Abadi"/>
                <w:szCs w:val="20"/>
              </w:rPr>
              <w:t>Curso Académico</w:t>
            </w:r>
          </w:p>
        </w:tc>
        <w:tc>
          <w:tcPr>
            <w:tcW w:w="1588" w:type="dxa"/>
            <w:gridSpan w:val="2"/>
            <w:vMerge w:val="restart"/>
          </w:tcPr>
          <w:p w14:paraId="0480721A" w14:textId="77777777" w:rsidR="00001A21" w:rsidRPr="00100CF4" w:rsidRDefault="00001A21" w:rsidP="00D15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bCs/>
                <w:szCs w:val="20"/>
              </w:rPr>
            </w:pPr>
            <w:r w:rsidRPr="00100CF4">
              <w:rPr>
                <w:rFonts w:ascii="Abadi" w:hAnsi="Abadi"/>
                <w:b/>
                <w:bCs/>
                <w:szCs w:val="20"/>
              </w:rPr>
              <w:t>20</w:t>
            </w:r>
            <w:r w:rsidR="00671914" w:rsidRPr="00100CF4">
              <w:rPr>
                <w:rFonts w:ascii="Abadi" w:hAnsi="Abadi"/>
                <w:b/>
                <w:bCs/>
                <w:szCs w:val="20"/>
              </w:rPr>
              <w:t>__</w:t>
            </w:r>
            <w:r w:rsidRPr="00100CF4">
              <w:rPr>
                <w:rFonts w:ascii="Abadi" w:hAnsi="Abadi"/>
                <w:b/>
                <w:bCs/>
                <w:szCs w:val="20"/>
              </w:rPr>
              <w:t>/20</w:t>
            </w:r>
            <w:r w:rsidR="00671914" w:rsidRPr="00100CF4">
              <w:rPr>
                <w:rFonts w:ascii="Abadi" w:hAnsi="Abadi"/>
                <w:b/>
                <w:bCs/>
                <w:szCs w:val="20"/>
              </w:rPr>
              <w:t>__</w:t>
            </w:r>
          </w:p>
        </w:tc>
        <w:tc>
          <w:tcPr>
            <w:tcW w:w="1134" w:type="dxa"/>
            <w:vMerge w:val="restart"/>
          </w:tcPr>
          <w:p w14:paraId="4EA60DB6" w14:textId="77777777" w:rsidR="00001A21" w:rsidRPr="00100CF4" w:rsidRDefault="00001A21" w:rsidP="00D150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bCs/>
                <w:szCs w:val="20"/>
              </w:rPr>
            </w:pPr>
            <w:r w:rsidRPr="00100CF4">
              <w:rPr>
                <w:rFonts w:ascii="Abadi" w:hAnsi="Abadi"/>
                <w:b/>
                <w:bCs/>
                <w:sz w:val="18"/>
                <w:szCs w:val="18"/>
              </w:rPr>
              <w:t>Título.</w:t>
            </w:r>
          </w:p>
        </w:tc>
        <w:tc>
          <w:tcPr>
            <w:tcW w:w="1276" w:type="dxa"/>
          </w:tcPr>
          <w:p w14:paraId="5368D6C8" w14:textId="77777777" w:rsidR="00001A21" w:rsidRPr="00100CF4" w:rsidRDefault="00001A21" w:rsidP="00001A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  <w:r w:rsidRPr="00100CF4">
              <w:rPr>
                <w:rFonts w:ascii="Abadi" w:hAnsi="Abadi"/>
                <w:szCs w:val="20"/>
              </w:rPr>
              <w:t>Grado</w:t>
            </w:r>
          </w:p>
        </w:tc>
        <w:tc>
          <w:tcPr>
            <w:tcW w:w="3231" w:type="dxa"/>
            <w:gridSpan w:val="2"/>
          </w:tcPr>
          <w:p w14:paraId="7804A46C" w14:textId="77777777" w:rsidR="00001A21" w:rsidRPr="00100CF4" w:rsidRDefault="00001A21" w:rsidP="00001A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001A21" w:rsidRPr="00100CF4" w14:paraId="2FB0E65F" w14:textId="77777777" w:rsidTr="00100CF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vMerge/>
          </w:tcPr>
          <w:p w14:paraId="4F02CA81" w14:textId="77777777" w:rsidR="00001A21" w:rsidRPr="00100CF4" w:rsidRDefault="00001A21" w:rsidP="00001A21">
            <w:pPr>
              <w:jc w:val="both"/>
              <w:rPr>
                <w:rFonts w:ascii="Abadi" w:hAnsi="Abadi"/>
                <w:b w:val="0"/>
                <w:bCs w:val="0"/>
                <w:szCs w:val="20"/>
              </w:rPr>
            </w:pPr>
          </w:p>
        </w:tc>
        <w:tc>
          <w:tcPr>
            <w:tcW w:w="1588" w:type="dxa"/>
            <w:gridSpan w:val="2"/>
            <w:vMerge/>
          </w:tcPr>
          <w:p w14:paraId="391F9C04" w14:textId="77777777" w:rsidR="00001A21" w:rsidRPr="00100CF4" w:rsidRDefault="00001A21" w:rsidP="00001A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  <w:tc>
          <w:tcPr>
            <w:tcW w:w="1134" w:type="dxa"/>
            <w:vMerge/>
          </w:tcPr>
          <w:p w14:paraId="0CB1278A" w14:textId="77777777" w:rsidR="00001A21" w:rsidRPr="00100CF4" w:rsidRDefault="00001A21" w:rsidP="00001A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4683B2" w14:textId="77777777" w:rsidR="00001A21" w:rsidRPr="00100CF4" w:rsidRDefault="00001A21" w:rsidP="00001A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  <w:r w:rsidRPr="00100CF4">
              <w:rPr>
                <w:rFonts w:ascii="Abadi" w:hAnsi="Abadi"/>
                <w:szCs w:val="20"/>
              </w:rPr>
              <w:t>Máster</w:t>
            </w:r>
          </w:p>
        </w:tc>
        <w:tc>
          <w:tcPr>
            <w:tcW w:w="3231" w:type="dxa"/>
            <w:gridSpan w:val="2"/>
          </w:tcPr>
          <w:p w14:paraId="4336FDBC" w14:textId="77777777" w:rsidR="00001A21" w:rsidRPr="00100CF4" w:rsidRDefault="00001A21" w:rsidP="00001A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001A21" w:rsidRPr="00100CF4" w14:paraId="79DE93FE" w14:textId="77777777" w:rsidTr="00100C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082A986" w14:textId="77777777" w:rsidR="00001A21" w:rsidRPr="00100CF4" w:rsidRDefault="00001A21" w:rsidP="00001A21">
            <w:pPr>
              <w:rPr>
                <w:rFonts w:ascii="Abadi" w:hAnsi="Abadi"/>
                <w:b w:val="0"/>
                <w:bCs w:val="0"/>
                <w:szCs w:val="20"/>
              </w:rPr>
            </w:pPr>
            <w:r w:rsidRPr="00100CF4">
              <w:rPr>
                <w:rFonts w:ascii="Abadi" w:hAnsi="Abadi"/>
                <w:b w:val="0"/>
                <w:bCs w:val="0"/>
                <w:szCs w:val="20"/>
              </w:rPr>
              <w:t xml:space="preserve">Tutor del Trabajo </w:t>
            </w:r>
          </w:p>
        </w:tc>
        <w:tc>
          <w:tcPr>
            <w:tcW w:w="7229" w:type="dxa"/>
            <w:gridSpan w:val="6"/>
          </w:tcPr>
          <w:p w14:paraId="1FAE3972" w14:textId="77777777" w:rsidR="00001A21" w:rsidRPr="00100CF4" w:rsidRDefault="00001A21" w:rsidP="00521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001A21" w:rsidRPr="00100CF4" w14:paraId="49BF1CD1" w14:textId="77777777" w:rsidTr="00100CF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6AE05F59" w14:textId="77777777" w:rsidR="00001A21" w:rsidRPr="00100CF4" w:rsidRDefault="00001A21" w:rsidP="00001A21">
            <w:pPr>
              <w:rPr>
                <w:rFonts w:ascii="Abadi" w:hAnsi="Abadi"/>
                <w:b w:val="0"/>
                <w:bCs w:val="0"/>
                <w:szCs w:val="20"/>
              </w:rPr>
            </w:pPr>
            <w:r w:rsidRPr="00100CF4">
              <w:rPr>
                <w:rFonts w:ascii="Abadi" w:hAnsi="Abadi"/>
                <w:b w:val="0"/>
                <w:bCs w:val="0"/>
                <w:szCs w:val="20"/>
              </w:rPr>
              <w:t xml:space="preserve">Título del Trabajo </w:t>
            </w:r>
          </w:p>
        </w:tc>
        <w:tc>
          <w:tcPr>
            <w:tcW w:w="7229" w:type="dxa"/>
            <w:gridSpan w:val="6"/>
          </w:tcPr>
          <w:p w14:paraId="3CB6BEB6" w14:textId="77777777" w:rsidR="00001A21" w:rsidRPr="00100CF4" w:rsidRDefault="00001A21" w:rsidP="00521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D53C82" w:rsidRPr="00100CF4" w14:paraId="4F2128A6" w14:textId="77777777" w:rsidTr="00100CF4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6"/>
          </w:tcPr>
          <w:p w14:paraId="43C14974" w14:textId="77777777" w:rsidR="00D53C82" w:rsidRPr="00100CF4" w:rsidRDefault="00D53C82" w:rsidP="00521280">
            <w:pPr>
              <w:rPr>
                <w:rFonts w:ascii="Abadi" w:hAnsi="Abadi"/>
                <w:bCs w:val="0"/>
                <w:szCs w:val="20"/>
              </w:rPr>
            </w:pPr>
            <w:r w:rsidRPr="00100CF4">
              <w:rPr>
                <w:rFonts w:ascii="Abadi" w:hAnsi="Abadi"/>
                <w:bCs w:val="0"/>
                <w:szCs w:val="20"/>
              </w:rPr>
              <w:t>RESUMEN DE LAS CALIFICACIONES DE LA COMISIÓN EVALUADORA</w:t>
            </w:r>
          </w:p>
        </w:tc>
        <w:tc>
          <w:tcPr>
            <w:tcW w:w="2268" w:type="dxa"/>
          </w:tcPr>
          <w:p w14:paraId="692BC493" w14:textId="77777777" w:rsidR="00D53C82" w:rsidRPr="00100CF4" w:rsidRDefault="00D53C82" w:rsidP="00521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b/>
                <w:szCs w:val="20"/>
              </w:rPr>
            </w:pPr>
            <w:r w:rsidRPr="00100CF4">
              <w:rPr>
                <w:rFonts w:ascii="Abadi" w:hAnsi="Abadi"/>
                <w:b/>
                <w:szCs w:val="20"/>
              </w:rPr>
              <w:t>CALIFICACIÓN %</w:t>
            </w:r>
          </w:p>
        </w:tc>
      </w:tr>
      <w:tr w:rsidR="00D53C82" w:rsidRPr="00100CF4" w14:paraId="7ABA3A53" w14:textId="77777777" w:rsidTr="00100CF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6"/>
          </w:tcPr>
          <w:p w14:paraId="46213BB3" w14:textId="4DD2C3A4" w:rsidR="00D53C82" w:rsidRPr="00100CF4" w:rsidRDefault="00D53C82" w:rsidP="00521280">
            <w:pPr>
              <w:rPr>
                <w:rFonts w:ascii="Abadi" w:hAnsi="Abadi"/>
                <w:szCs w:val="20"/>
              </w:rPr>
            </w:pPr>
            <w:r w:rsidRPr="00100CF4">
              <w:rPr>
                <w:rFonts w:ascii="Abadi" w:hAnsi="Abadi"/>
                <w:szCs w:val="20"/>
              </w:rPr>
              <w:t>1. Aspectos formales</w:t>
            </w:r>
            <w:r w:rsidR="00405E67">
              <w:rPr>
                <w:rFonts w:ascii="Abadi" w:hAnsi="Abadi"/>
                <w:szCs w:val="20"/>
              </w:rPr>
              <w:t>. Estructura</w:t>
            </w:r>
            <w:r w:rsidR="004152D1">
              <w:rPr>
                <w:rFonts w:ascii="Abadi" w:hAnsi="Abadi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03FC223D" w14:textId="77777777" w:rsidR="00D53C82" w:rsidRPr="00100CF4" w:rsidRDefault="00D53C82" w:rsidP="00D56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color w:val="FF0000"/>
                <w:szCs w:val="20"/>
              </w:rPr>
            </w:pPr>
          </w:p>
        </w:tc>
      </w:tr>
      <w:tr w:rsidR="00D53C82" w:rsidRPr="00100CF4" w14:paraId="3E8AA30C" w14:textId="77777777" w:rsidTr="00100CF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6"/>
          </w:tcPr>
          <w:p w14:paraId="555C7CE2" w14:textId="22E7AF68" w:rsidR="00D53C82" w:rsidRPr="00100CF4" w:rsidRDefault="00D53C82" w:rsidP="00521280">
            <w:pPr>
              <w:rPr>
                <w:rFonts w:ascii="Abadi" w:hAnsi="Abadi"/>
                <w:szCs w:val="20"/>
              </w:rPr>
            </w:pPr>
            <w:r w:rsidRPr="00100CF4">
              <w:rPr>
                <w:rFonts w:ascii="Abadi" w:hAnsi="Abadi"/>
                <w:szCs w:val="20"/>
              </w:rPr>
              <w:t>2. Contenido</w:t>
            </w:r>
          </w:p>
        </w:tc>
        <w:tc>
          <w:tcPr>
            <w:tcW w:w="2268" w:type="dxa"/>
          </w:tcPr>
          <w:p w14:paraId="582FD852" w14:textId="77777777" w:rsidR="00D53C82" w:rsidRPr="00100CF4" w:rsidRDefault="00D53C82" w:rsidP="00521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color w:val="FF0000"/>
                <w:szCs w:val="20"/>
              </w:rPr>
            </w:pPr>
          </w:p>
        </w:tc>
      </w:tr>
      <w:tr w:rsidR="00D53C82" w:rsidRPr="00100CF4" w14:paraId="70AE11D1" w14:textId="77777777" w:rsidTr="00100CF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  <w:gridSpan w:val="6"/>
          </w:tcPr>
          <w:p w14:paraId="679DD45B" w14:textId="4FA17CB4" w:rsidR="00D53C82" w:rsidRPr="00100CF4" w:rsidRDefault="00D53C82" w:rsidP="00521280">
            <w:pPr>
              <w:rPr>
                <w:rFonts w:ascii="Abadi" w:hAnsi="Abadi"/>
                <w:szCs w:val="20"/>
              </w:rPr>
            </w:pPr>
            <w:r w:rsidRPr="00100CF4">
              <w:rPr>
                <w:rFonts w:ascii="Abadi" w:hAnsi="Abadi"/>
                <w:szCs w:val="20"/>
              </w:rPr>
              <w:t xml:space="preserve">3. </w:t>
            </w:r>
            <w:r w:rsidR="00405E67">
              <w:rPr>
                <w:rFonts w:ascii="Abadi" w:hAnsi="Abadi"/>
                <w:szCs w:val="20"/>
              </w:rPr>
              <w:t>Exposición y Defensa</w:t>
            </w:r>
            <w:r w:rsidRPr="00100CF4">
              <w:rPr>
                <w:rFonts w:ascii="Abadi" w:hAnsi="Abadi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2CE88E76" w14:textId="77777777" w:rsidR="00D53C82" w:rsidRPr="00100CF4" w:rsidRDefault="00D53C82" w:rsidP="005212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color w:val="FF0000"/>
                <w:szCs w:val="20"/>
              </w:rPr>
            </w:pPr>
          </w:p>
        </w:tc>
      </w:tr>
      <w:tr w:rsidR="00001A21" w:rsidRPr="00100CF4" w14:paraId="3120AC18" w14:textId="77777777" w:rsidTr="00100CF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0D9B999" w14:textId="77777777" w:rsidR="00405E67" w:rsidRDefault="00405E67" w:rsidP="00521280">
            <w:pPr>
              <w:rPr>
                <w:rFonts w:ascii="Abadi" w:hAnsi="Abadi"/>
                <w:b w:val="0"/>
                <w:bCs w:val="0"/>
                <w:sz w:val="16"/>
                <w:szCs w:val="16"/>
              </w:rPr>
            </w:pPr>
          </w:p>
          <w:p w14:paraId="3E7253C8" w14:textId="386FB75A" w:rsidR="00001A21" w:rsidRPr="00100CF4" w:rsidRDefault="00001A21" w:rsidP="00521280">
            <w:pPr>
              <w:rPr>
                <w:rFonts w:ascii="Abadi" w:hAnsi="Abadi"/>
                <w:sz w:val="16"/>
                <w:szCs w:val="16"/>
              </w:rPr>
            </w:pPr>
            <w:r w:rsidRPr="00100CF4">
              <w:rPr>
                <w:rFonts w:ascii="Abadi" w:hAnsi="Abadi"/>
                <w:sz w:val="16"/>
                <w:szCs w:val="16"/>
              </w:rPr>
              <w:t>CALIFICACIÓN FINAL:</w:t>
            </w:r>
          </w:p>
        </w:tc>
        <w:tc>
          <w:tcPr>
            <w:tcW w:w="7229" w:type="dxa"/>
            <w:gridSpan w:val="6"/>
          </w:tcPr>
          <w:p w14:paraId="4304FB12" w14:textId="77777777" w:rsidR="00001A21" w:rsidRPr="00100CF4" w:rsidRDefault="00001A21" w:rsidP="00521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badi" w:hAnsi="Abadi"/>
                <w:szCs w:val="20"/>
              </w:rPr>
            </w:pPr>
          </w:p>
        </w:tc>
      </w:tr>
      <w:tr w:rsidR="00D53C82" w:rsidRPr="00100CF4" w14:paraId="19DF0A7D" w14:textId="77777777" w:rsidTr="00100CF4">
        <w:trPr>
          <w:trHeight w:val="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7"/>
          </w:tcPr>
          <w:p w14:paraId="4D76E44B" w14:textId="77777777" w:rsidR="00D53C82" w:rsidRPr="00100CF4" w:rsidRDefault="00D53C82" w:rsidP="00521280">
            <w:pPr>
              <w:rPr>
                <w:rFonts w:ascii="Abadi" w:hAnsi="Abadi"/>
                <w:sz w:val="18"/>
                <w:szCs w:val="18"/>
              </w:rPr>
            </w:pPr>
          </w:p>
          <w:p w14:paraId="6520E756" w14:textId="1AB552D8" w:rsidR="00D53C82" w:rsidRPr="00100CF4" w:rsidRDefault="00D53C82" w:rsidP="00806196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100CF4">
              <w:rPr>
                <w:rFonts w:ascii="Abadi" w:hAnsi="Abadi"/>
                <w:sz w:val="18"/>
                <w:szCs w:val="18"/>
              </w:rPr>
              <w:t>En___________________________a________de_____________________20</w:t>
            </w:r>
            <w:r w:rsidR="00100CF4">
              <w:rPr>
                <w:rFonts w:ascii="Abadi" w:hAnsi="Abadi"/>
                <w:sz w:val="18"/>
                <w:szCs w:val="18"/>
              </w:rPr>
              <w:t>2</w:t>
            </w:r>
            <w:r w:rsidRPr="00100CF4">
              <w:rPr>
                <w:rFonts w:ascii="Abadi" w:hAnsi="Abadi"/>
                <w:sz w:val="18"/>
                <w:szCs w:val="18"/>
              </w:rPr>
              <w:t>__</w:t>
            </w:r>
          </w:p>
          <w:p w14:paraId="3A57C322" w14:textId="77777777" w:rsidR="00D53C82" w:rsidRPr="00100CF4" w:rsidRDefault="00D53C82" w:rsidP="00521280">
            <w:pPr>
              <w:rPr>
                <w:rFonts w:ascii="Abadi" w:hAnsi="Abadi"/>
                <w:sz w:val="18"/>
                <w:szCs w:val="18"/>
              </w:rPr>
            </w:pPr>
          </w:p>
          <w:p w14:paraId="53E5B09D" w14:textId="77777777" w:rsidR="00D53C82" w:rsidRPr="00100CF4" w:rsidRDefault="00D53C82" w:rsidP="00521280">
            <w:pPr>
              <w:rPr>
                <w:rFonts w:ascii="Abadi" w:hAnsi="Abadi"/>
                <w:sz w:val="18"/>
                <w:szCs w:val="18"/>
              </w:rPr>
            </w:pPr>
          </w:p>
          <w:p w14:paraId="2DB558E5" w14:textId="77777777" w:rsidR="00D53C82" w:rsidRPr="00100CF4" w:rsidRDefault="00D53C82" w:rsidP="00521280">
            <w:pPr>
              <w:rPr>
                <w:rFonts w:ascii="Abadi" w:hAnsi="Abadi"/>
                <w:sz w:val="18"/>
                <w:szCs w:val="18"/>
              </w:rPr>
            </w:pPr>
          </w:p>
          <w:p w14:paraId="21200536" w14:textId="77777777" w:rsidR="00D53C82" w:rsidRPr="00100CF4" w:rsidRDefault="00D53C82" w:rsidP="00521280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100CF4">
              <w:rPr>
                <w:rFonts w:ascii="Abadi" w:hAnsi="Abadi"/>
                <w:sz w:val="18"/>
                <w:szCs w:val="18"/>
              </w:rPr>
              <w:t>Fdo.: Vocal I</w:t>
            </w:r>
          </w:p>
          <w:p w14:paraId="6474AF0C" w14:textId="77777777" w:rsidR="00D53C82" w:rsidRPr="00100CF4" w:rsidRDefault="00D53C82" w:rsidP="00521280">
            <w:pPr>
              <w:jc w:val="center"/>
              <w:rPr>
                <w:rFonts w:ascii="Abadi" w:hAnsi="Abadi"/>
                <w:sz w:val="18"/>
                <w:szCs w:val="18"/>
              </w:rPr>
            </w:pPr>
          </w:p>
          <w:p w14:paraId="6B6C55AB" w14:textId="77777777" w:rsidR="00D53C82" w:rsidRPr="00100CF4" w:rsidRDefault="00D53C82" w:rsidP="00521280">
            <w:pPr>
              <w:rPr>
                <w:rFonts w:ascii="Abadi" w:hAnsi="Abadi"/>
                <w:sz w:val="18"/>
                <w:szCs w:val="18"/>
              </w:rPr>
            </w:pPr>
          </w:p>
          <w:p w14:paraId="361F7A0E" w14:textId="77777777" w:rsidR="00D53C82" w:rsidRPr="00100CF4" w:rsidRDefault="00D53C82" w:rsidP="00521280">
            <w:pPr>
              <w:rPr>
                <w:rFonts w:ascii="Abadi" w:hAnsi="Abadi"/>
                <w:sz w:val="18"/>
                <w:szCs w:val="18"/>
              </w:rPr>
            </w:pPr>
          </w:p>
          <w:p w14:paraId="709A4B84" w14:textId="77777777" w:rsidR="00D53C82" w:rsidRPr="00100CF4" w:rsidRDefault="00D53C82" w:rsidP="00521280">
            <w:pPr>
              <w:jc w:val="center"/>
              <w:rPr>
                <w:rFonts w:ascii="Abadi" w:hAnsi="Abadi"/>
                <w:sz w:val="18"/>
                <w:szCs w:val="18"/>
              </w:rPr>
            </w:pPr>
            <w:r w:rsidRPr="00100CF4">
              <w:rPr>
                <w:rFonts w:ascii="Abadi" w:hAnsi="Abadi"/>
                <w:sz w:val="18"/>
                <w:szCs w:val="18"/>
              </w:rPr>
              <w:t xml:space="preserve">Fdo.: </w:t>
            </w:r>
            <w:proofErr w:type="gramStart"/>
            <w:r w:rsidRPr="00100CF4">
              <w:rPr>
                <w:rFonts w:ascii="Abadi" w:hAnsi="Abadi"/>
                <w:sz w:val="18"/>
                <w:szCs w:val="18"/>
              </w:rPr>
              <w:t>Secretario</w:t>
            </w:r>
            <w:proofErr w:type="gramEnd"/>
            <w:r w:rsidRPr="00100CF4">
              <w:rPr>
                <w:rFonts w:ascii="Abadi" w:hAnsi="Abadi"/>
                <w:sz w:val="18"/>
                <w:szCs w:val="18"/>
              </w:rPr>
              <w:t xml:space="preserve">/a                                              Fdo.: </w:t>
            </w:r>
            <w:proofErr w:type="gramStart"/>
            <w:r w:rsidRPr="00100CF4">
              <w:rPr>
                <w:rFonts w:ascii="Abadi" w:hAnsi="Abadi"/>
                <w:sz w:val="18"/>
                <w:szCs w:val="18"/>
              </w:rPr>
              <w:t>Presidente</w:t>
            </w:r>
            <w:proofErr w:type="gramEnd"/>
            <w:r w:rsidRPr="00100CF4">
              <w:rPr>
                <w:rFonts w:ascii="Abadi" w:hAnsi="Abadi"/>
                <w:sz w:val="18"/>
                <w:szCs w:val="18"/>
              </w:rPr>
              <w:t>/a</w:t>
            </w:r>
          </w:p>
          <w:p w14:paraId="6A4FFE63" w14:textId="77777777" w:rsidR="00D53C82" w:rsidRPr="00100CF4" w:rsidRDefault="00D53C82" w:rsidP="00521280">
            <w:pPr>
              <w:jc w:val="center"/>
              <w:rPr>
                <w:rFonts w:ascii="Abadi" w:hAnsi="Abadi"/>
                <w:szCs w:val="20"/>
              </w:rPr>
            </w:pPr>
          </w:p>
        </w:tc>
      </w:tr>
    </w:tbl>
    <w:p w14:paraId="1CA20DD1" w14:textId="77777777" w:rsidR="00D53C82" w:rsidRDefault="00D53C82" w:rsidP="00806196">
      <w:pPr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COORDINADOR/A </w:t>
      </w:r>
      <w:r w:rsidRPr="006A27EB">
        <w:rPr>
          <w:rFonts w:ascii="Verdana" w:hAnsi="Verdana"/>
          <w:sz w:val="24"/>
        </w:rPr>
        <w:t xml:space="preserve">DEL TRABAJO FIN DE </w:t>
      </w:r>
      <w:r w:rsidR="00D15010">
        <w:rPr>
          <w:rFonts w:ascii="Verdana" w:hAnsi="Verdana"/>
          <w:sz w:val="24"/>
        </w:rPr>
        <w:t xml:space="preserve">GRADO/ </w:t>
      </w:r>
      <w:r w:rsidRPr="006A27EB">
        <w:rPr>
          <w:rFonts w:ascii="Verdana" w:hAnsi="Verdana"/>
          <w:sz w:val="24"/>
        </w:rPr>
        <w:t>MÁSTER DE EIMANAR</w:t>
      </w:r>
    </w:p>
    <w:p w14:paraId="0FF8CB71" w14:textId="77777777" w:rsidR="002264F5" w:rsidRDefault="002264F5" w:rsidP="005A45D3">
      <w:pPr>
        <w:ind w:left="-567"/>
        <w:rPr>
          <w:rFonts w:ascii="Verdana" w:hAnsi="Verdana"/>
        </w:rPr>
      </w:pPr>
    </w:p>
    <w:sectPr w:rsidR="002264F5" w:rsidSect="00806196">
      <w:headerReference w:type="default" r:id="rId7"/>
      <w:footerReference w:type="default" r:id="rId8"/>
      <w:pgSz w:w="11906" w:h="16838"/>
      <w:pgMar w:top="851" w:right="1416" w:bottom="1340" w:left="1134" w:header="426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1768" w14:textId="77777777" w:rsidR="00BE612A" w:rsidRDefault="00BE612A">
      <w:pPr>
        <w:spacing w:line="240" w:lineRule="auto"/>
      </w:pPr>
      <w:r>
        <w:separator/>
      </w:r>
    </w:p>
  </w:endnote>
  <w:endnote w:type="continuationSeparator" w:id="0">
    <w:p w14:paraId="37557317" w14:textId="77777777" w:rsidR="00BE612A" w:rsidRDefault="00BE6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27672"/>
      <w:docPartObj>
        <w:docPartGallery w:val="Page Numbers (Bottom of Page)"/>
        <w:docPartUnique/>
      </w:docPartObj>
    </w:sdtPr>
    <w:sdtContent>
      <w:p w14:paraId="012B546D" w14:textId="77777777" w:rsidR="00A43825" w:rsidRDefault="00A84FFE">
        <w:pPr>
          <w:pStyle w:val="Piedepgina"/>
          <w:jc w:val="right"/>
        </w:pPr>
        <w:r>
          <w:fldChar w:fldCharType="begin"/>
        </w:r>
        <w:r w:rsidR="00C973F9">
          <w:instrText xml:space="preserve"> PAGE   \* MERGEFORMAT </w:instrText>
        </w:r>
        <w:r>
          <w:fldChar w:fldCharType="separate"/>
        </w:r>
        <w:r w:rsidR="003002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29816" w14:textId="77777777" w:rsidR="005A45D3" w:rsidRDefault="005A45D3" w:rsidP="005A45D3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69DE" w14:textId="77777777" w:rsidR="00BE612A" w:rsidRDefault="00BE612A">
      <w:pPr>
        <w:spacing w:line="240" w:lineRule="auto"/>
      </w:pPr>
      <w:r>
        <w:separator/>
      </w:r>
    </w:p>
  </w:footnote>
  <w:footnote w:type="continuationSeparator" w:id="0">
    <w:p w14:paraId="7AEF4CBE" w14:textId="77777777" w:rsidR="00BE612A" w:rsidRDefault="00BE61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53F4" w14:textId="77777777" w:rsidR="00850810" w:rsidRDefault="00850810">
    <w:pPr>
      <w:jc w:val="center"/>
    </w:pPr>
  </w:p>
  <w:tbl>
    <w:tblPr>
      <w:tblW w:w="108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7"/>
      <w:gridCol w:w="212"/>
      <w:gridCol w:w="2229"/>
      <w:gridCol w:w="212"/>
      <w:gridCol w:w="2097"/>
      <w:gridCol w:w="3051"/>
    </w:tblGrid>
    <w:tr w:rsidR="005A45D3" w14:paraId="0869B06F" w14:textId="77777777" w:rsidTr="00850810">
      <w:trPr>
        <w:cantSplit/>
        <w:trHeight w:val="1840"/>
        <w:jc w:val="center"/>
      </w:trPr>
      <w:tc>
        <w:tcPr>
          <w:tcW w:w="3017" w:type="dxa"/>
        </w:tcPr>
        <w:p w14:paraId="434162E0" w14:textId="77777777" w:rsidR="005A45D3" w:rsidRDefault="005A45D3" w:rsidP="005A45D3">
          <w:pPr>
            <w:tabs>
              <w:tab w:val="left" w:pos="4500"/>
              <w:tab w:val="left" w:pos="7380"/>
            </w:tabs>
            <w:ind w:hanging="6"/>
          </w:pPr>
        </w:p>
        <w:p w14:paraId="3E7AFDCC" w14:textId="77777777" w:rsidR="00850810" w:rsidRDefault="00974537" w:rsidP="005A45D3">
          <w:pPr>
            <w:tabs>
              <w:tab w:val="left" w:pos="4500"/>
              <w:tab w:val="left" w:pos="7380"/>
            </w:tabs>
            <w:ind w:hanging="6"/>
          </w:pPr>
          <w:r>
            <w:rPr>
              <w:noProof/>
            </w:rPr>
            <w:drawing>
              <wp:inline distT="0" distB="0" distL="0" distR="0" wp14:anchorId="35396EBC" wp14:editId="7759E880">
                <wp:extent cx="1828800" cy="838200"/>
                <wp:effectExtent l="0" t="0" r="0" b="0"/>
                <wp:docPr id="1" name="Imagen 1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" w:type="dxa"/>
        </w:tcPr>
        <w:p w14:paraId="0F674D75" w14:textId="77777777" w:rsidR="005A45D3" w:rsidRDefault="00974537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4F397E45" wp14:editId="6BADFC00">
                <wp:extent cx="44450" cy="1149350"/>
                <wp:effectExtent l="0" t="0" r="0" b="0"/>
                <wp:docPr id="2" name="Imagen 2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9" w:type="dxa"/>
        </w:tcPr>
        <w:p w14:paraId="09134CE3" w14:textId="77777777" w:rsidR="005A45D3" w:rsidRDefault="005A45D3" w:rsidP="00115342">
          <w:pPr>
            <w:pStyle w:val="Textoencabezado"/>
          </w:pPr>
        </w:p>
        <w:p w14:paraId="4479499A" w14:textId="77777777" w:rsidR="005A45D3" w:rsidRDefault="005A45D3" w:rsidP="00115342">
          <w:pPr>
            <w:pStyle w:val="Titulo1"/>
          </w:pPr>
        </w:p>
        <w:p w14:paraId="7C096811" w14:textId="77777777" w:rsidR="005A45D3" w:rsidRPr="002264F5" w:rsidRDefault="005A45D3" w:rsidP="00115342">
          <w:pPr>
            <w:pStyle w:val="Titulo1"/>
          </w:pPr>
          <w:r>
            <w:t xml:space="preserve">Escuela de </w:t>
          </w:r>
          <w:r w:rsidRPr="002264F5">
            <w:t>Ingenierías Marina, Náutica y Radioelectrónica</w:t>
          </w:r>
        </w:p>
        <w:p w14:paraId="0FEA4D30" w14:textId="77777777" w:rsidR="005A45D3" w:rsidRDefault="005A45D3" w:rsidP="00115342">
          <w:pPr>
            <w:pStyle w:val="Titulo1"/>
            <w:rPr>
              <w:b/>
            </w:rPr>
          </w:pPr>
        </w:p>
        <w:p w14:paraId="2A9FEB67" w14:textId="77777777" w:rsidR="005A45D3" w:rsidRDefault="005A45D3" w:rsidP="00115342">
          <w:pPr>
            <w:pStyle w:val="Titulo1"/>
          </w:pPr>
          <w:r>
            <w:rPr>
              <w:b/>
            </w:rPr>
            <w:t>Dirección</w:t>
          </w:r>
        </w:p>
      </w:tc>
      <w:tc>
        <w:tcPr>
          <w:tcW w:w="212" w:type="dxa"/>
        </w:tcPr>
        <w:p w14:paraId="54169466" w14:textId="77777777" w:rsidR="005A45D3" w:rsidRDefault="00974537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 wp14:anchorId="0CA96B2A" wp14:editId="5A80D1BE">
                <wp:extent cx="44450" cy="1187450"/>
                <wp:effectExtent l="0" t="0" r="0" b="0"/>
                <wp:docPr id="3" name="Imagen 3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7" w:type="dxa"/>
        </w:tcPr>
        <w:p w14:paraId="0147FFED" w14:textId="77777777" w:rsidR="005A45D3" w:rsidRDefault="005A45D3" w:rsidP="005A45D3">
          <w:pPr>
            <w:pStyle w:val="Textoencabezado"/>
          </w:pPr>
        </w:p>
        <w:p w14:paraId="4231C5AB" w14:textId="77777777" w:rsidR="005A45D3" w:rsidRDefault="005A45D3" w:rsidP="005A45D3">
          <w:pPr>
            <w:pStyle w:val="Textoencabezado"/>
          </w:pPr>
        </w:p>
        <w:p w14:paraId="0A790F29" w14:textId="77777777" w:rsidR="005A45D3" w:rsidRDefault="005A45D3" w:rsidP="005A45D3">
          <w:pPr>
            <w:pStyle w:val="Textoencabezado"/>
          </w:pPr>
          <w:r>
            <w:t xml:space="preserve">C.A.S.E.M. </w:t>
          </w:r>
        </w:p>
        <w:p w14:paraId="61475542" w14:textId="77777777" w:rsidR="005A45D3" w:rsidRDefault="005A45D3" w:rsidP="005A45D3">
          <w:pPr>
            <w:pStyle w:val="Textoencabezado"/>
          </w:pPr>
          <w:r>
            <w:t xml:space="preserve">Campus Rio San Pedro </w:t>
          </w:r>
        </w:p>
        <w:p w14:paraId="089EBC1E" w14:textId="77777777" w:rsidR="005A45D3" w:rsidRDefault="005A45D3" w:rsidP="005A45D3">
          <w:pPr>
            <w:pStyle w:val="Textoencabezado"/>
          </w:pPr>
          <w:proofErr w:type="gramStart"/>
          <w:r>
            <w:t>11510  Puerto</w:t>
          </w:r>
          <w:proofErr w:type="gramEnd"/>
          <w:r>
            <w:t xml:space="preserve"> Real (Cádiz)</w:t>
          </w:r>
        </w:p>
        <w:p w14:paraId="4CA37708" w14:textId="77777777" w:rsidR="005A45D3" w:rsidRDefault="005A45D3" w:rsidP="005A45D3">
          <w:pPr>
            <w:pStyle w:val="Textoencabezado"/>
            <w:spacing w:line="192" w:lineRule="auto"/>
          </w:pPr>
          <w:r>
            <w:t xml:space="preserve">Tel. 956016032. </w:t>
          </w:r>
        </w:p>
        <w:p w14:paraId="361A4739" w14:textId="77777777" w:rsidR="005A45D3" w:rsidRDefault="005A45D3" w:rsidP="005A45D3">
          <w:pPr>
            <w:pStyle w:val="Textoencabezado"/>
            <w:spacing w:line="192" w:lineRule="auto"/>
          </w:pPr>
          <w:r>
            <w:t>Fax: 956016031</w:t>
          </w:r>
        </w:p>
        <w:p w14:paraId="292B1CF7" w14:textId="77777777" w:rsidR="005A45D3" w:rsidRDefault="00850810" w:rsidP="005A45D3">
          <w:pPr>
            <w:pStyle w:val="Textoencabezado"/>
          </w:pPr>
          <w:r>
            <w:t>http://</w:t>
          </w:r>
          <w:r w:rsidR="005A45D3">
            <w:t>nauticas.uca.es</w:t>
          </w:r>
        </w:p>
        <w:p w14:paraId="7602FF9A" w14:textId="77777777" w:rsidR="005A45D3" w:rsidRDefault="005A45D3" w:rsidP="005A45D3">
          <w:pPr>
            <w:pStyle w:val="Textoencabezado"/>
          </w:pPr>
          <w:hyperlink r:id="rId3" w:history="1">
            <w:r w:rsidRPr="00D80659">
              <w:rPr>
                <w:rStyle w:val="Hipervnculo"/>
              </w:rPr>
              <w:t>direccion.nautica@uca.es</w:t>
            </w:r>
          </w:hyperlink>
        </w:p>
        <w:p w14:paraId="6C14A8E9" w14:textId="77777777" w:rsidR="005A45D3" w:rsidRDefault="005A45D3" w:rsidP="00115342">
          <w:pPr>
            <w:pStyle w:val="Textoencabezado"/>
            <w:spacing w:line="192" w:lineRule="auto"/>
          </w:pPr>
        </w:p>
      </w:tc>
      <w:tc>
        <w:tcPr>
          <w:tcW w:w="3051" w:type="dxa"/>
        </w:tcPr>
        <w:p w14:paraId="6FA0D71F" w14:textId="17759764" w:rsidR="005A45D3" w:rsidRDefault="00100CF4" w:rsidP="00115342">
          <w:pPr>
            <w:pStyle w:val="Textoencabezado"/>
          </w:pPr>
          <w:r>
            <w:rPr>
              <w:noProof/>
            </w:rPr>
            <w:drawing>
              <wp:inline distT="0" distB="0" distL="0" distR="0" wp14:anchorId="153D8603" wp14:editId="744ADAC8">
                <wp:extent cx="1524697" cy="1088604"/>
                <wp:effectExtent l="0" t="0" r="0" b="3810"/>
                <wp:docPr id="1706984358" name="Imagen 1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984358" name="Imagen 1" descr="Texto&#10;&#10;Descripción generada automáticamente con confianza baja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6629" cy="1104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A242A7" w14:textId="77777777" w:rsidR="00115342" w:rsidRDefault="001153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8E88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A07EA8"/>
    <w:multiLevelType w:val="hybridMultilevel"/>
    <w:tmpl w:val="DB0A8F12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202AC"/>
    <w:multiLevelType w:val="multilevel"/>
    <w:tmpl w:val="76F06526"/>
    <w:lvl w:ilvl="0">
      <w:start w:val="1"/>
      <w:numFmt w:val="decimal"/>
      <w:pStyle w:val="EstiloIHOBE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513"/>
      </w:pPr>
      <w:rPr>
        <w:rFonts w:ascii="Tahoma" w:hAnsi="Tahoma"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843"/>
        </w:tabs>
        <w:ind w:left="1843" w:hanging="709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992"/>
      </w:pPr>
      <w:rPr>
        <w:rFonts w:ascii="Tahoma" w:hAnsi="Tahoma" w:hint="default"/>
        <w:b/>
        <w:i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07046457">
    <w:abstractNumId w:val="0"/>
  </w:num>
  <w:num w:numId="2" w16cid:durableId="1780830896">
    <w:abstractNumId w:val="2"/>
  </w:num>
  <w:num w:numId="3" w16cid:durableId="74996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37"/>
    <w:rsid w:val="00001A21"/>
    <w:rsid w:val="00027167"/>
    <w:rsid w:val="00036850"/>
    <w:rsid w:val="000C026B"/>
    <w:rsid w:val="000E03E2"/>
    <w:rsid w:val="000F5FED"/>
    <w:rsid w:val="00100CF4"/>
    <w:rsid w:val="00115342"/>
    <w:rsid w:val="001C4A2A"/>
    <w:rsid w:val="001E05CB"/>
    <w:rsid w:val="002264F5"/>
    <w:rsid w:val="0029136F"/>
    <w:rsid w:val="002A7CBB"/>
    <w:rsid w:val="003002DD"/>
    <w:rsid w:val="00373978"/>
    <w:rsid w:val="003A0710"/>
    <w:rsid w:val="003C46AC"/>
    <w:rsid w:val="00405E67"/>
    <w:rsid w:val="004152D1"/>
    <w:rsid w:val="0042746F"/>
    <w:rsid w:val="00490602"/>
    <w:rsid w:val="004A0A1C"/>
    <w:rsid w:val="004A6151"/>
    <w:rsid w:val="004C14B3"/>
    <w:rsid w:val="005807BD"/>
    <w:rsid w:val="00592B3E"/>
    <w:rsid w:val="005A3646"/>
    <w:rsid w:val="005A45D3"/>
    <w:rsid w:val="005D253E"/>
    <w:rsid w:val="005F5084"/>
    <w:rsid w:val="00671914"/>
    <w:rsid w:val="006D1A9E"/>
    <w:rsid w:val="00723F28"/>
    <w:rsid w:val="007852F5"/>
    <w:rsid w:val="007D57FF"/>
    <w:rsid w:val="00806196"/>
    <w:rsid w:val="00850810"/>
    <w:rsid w:val="00873A6C"/>
    <w:rsid w:val="008A349B"/>
    <w:rsid w:val="008E14BA"/>
    <w:rsid w:val="00901AF6"/>
    <w:rsid w:val="0091458E"/>
    <w:rsid w:val="00965C7B"/>
    <w:rsid w:val="00974537"/>
    <w:rsid w:val="00981193"/>
    <w:rsid w:val="00A0454C"/>
    <w:rsid w:val="00A43825"/>
    <w:rsid w:val="00A7588A"/>
    <w:rsid w:val="00A84FFE"/>
    <w:rsid w:val="00AF2883"/>
    <w:rsid w:val="00B60A38"/>
    <w:rsid w:val="00B719EA"/>
    <w:rsid w:val="00B96F80"/>
    <w:rsid w:val="00BE612A"/>
    <w:rsid w:val="00C559C6"/>
    <w:rsid w:val="00C973F9"/>
    <w:rsid w:val="00CB784E"/>
    <w:rsid w:val="00D15010"/>
    <w:rsid w:val="00D53C82"/>
    <w:rsid w:val="00D564AA"/>
    <w:rsid w:val="00D80659"/>
    <w:rsid w:val="00DA0977"/>
    <w:rsid w:val="00DB397B"/>
    <w:rsid w:val="00E00BE3"/>
    <w:rsid w:val="00E8445B"/>
    <w:rsid w:val="00EB1B68"/>
    <w:rsid w:val="00EC7301"/>
    <w:rsid w:val="00F127EF"/>
    <w:rsid w:val="00F3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B95E24"/>
  <w15:docId w15:val="{A4CE49BF-6D2F-452F-828D-3D62A1AD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42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0C026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026B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0C026B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sid w:val="000C026B"/>
    <w:rPr>
      <w:rFonts w:ascii="Helvetica 55 Roman" w:hAnsi="Helvetica 55 Roman"/>
    </w:rPr>
  </w:style>
  <w:style w:type="paragraph" w:styleId="Textoindependiente">
    <w:name w:val="Body Text"/>
    <w:basedOn w:val="Normal"/>
    <w:rsid w:val="000C026B"/>
    <w:rPr>
      <w:b/>
      <w:sz w:val="24"/>
    </w:rPr>
  </w:style>
  <w:style w:type="paragraph" w:styleId="Piedepgina">
    <w:name w:val="footer"/>
    <w:basedOn w:val="Normal"/>
    <w:link w:val="PiedepginaCar"/>
    <w:uiPriority w:val="99"/>
    <w:rsid w:val="0011534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15342"/>
    <w:rPr>
      <w:rFonts w:ascii="Tahoma" w:hAnsi="Tahoma" w:cs="Tahoma"/>
      <w:sz w:val="16"/>
      <w:szCs w:val="16"/>
    </w:rPr>
  </w:style>
  <w:style w:type="table" w:styleId="Cuadrculamedia3-nfasis3">
    <w:name w:val="Medium Grid 3 Accent 3"/>
    <w:basedOn w:val="Tablanormal"/>
    <w:uiPriority w:val="60"/>
    <w:rsid w:val="005D253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oscura-nfasis3">
    <w:name w:val="Dark List Accent 3"/>
    <w:basedOn w:val="Tablanormal"/>
    <w:uiPriority w:val="61"/>
    <w:rsid w:val="005D25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vnculo">
    <w:name w:val="Hyperlink"/>
    <w:uiPriority w:val="99"/>
    <w:unhideWhenUsed/>
    <w:rsid w:val="005A45D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B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IHOBE">
    <w:name w:val="Estilo IHOBE"/>
    <w:basedOn w:val="Normal"/>
    <w:rsid w:val="0091458E"/>
    <w:pPr>
      <w:widowControl/>
      <w:numPr>
        <w:numId w:val="2"/>
      </w:numPr>
      <w:spacing w:line="240" w:lineRule="auto"/>
    </w:pPr>
    <w:rPr>
      <w:rFonts w:ascii="Tahoma" w:hAnsi="Tahoma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43825"/>
    <w:rPr>
      <w:rFonts w:ascii="Garamond" w:hAnsi="Garamond"/>
      <w:szCs w:val="24"/>
    </w:rPr>
  </w:style>
  <w:style w:type="table" w:styleId="Tablaconcuadrcula1clara-nfasis1">
    <w:name w:val="Grid Table 1 Light Accent 1"/>
    <w:basedOn w:val="Tablanormal"/>
    <w:uiPriority w:val="46"/>
    <w:rsid w:val="005807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100CF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.nautica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FIJO\AppData\Local\Microsoft\Windows\Temporary%20Internet%20Files\Content.IE5\0IVPT22M\02%20eimanar%20ISO%209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eimanar ISO 9001</Template>
  <TotalTime>26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635</CharactersWithSpaces>
  <SharedDoc>false</SharedDoc>
  <HLinks>
    <vt:vector size="30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mailto:direccion.nautica@uca.es</vt:lpwstr>
      </vt:variant>
      <vt:variant>
        <vt:lpwstr/>
      </vt:variant>
      <vt:variant>
        <vt:i4>6488095</vt:i4>
      </vt:variant>
      <vt:variant>
        <vt:i4>2063</vt:i4>
      </vt:variant>
      <vt:variant>
        <vt:i4>1028</vt:i4>
      </vt:variant>
      <vt:variant>
        <vt:i4>1</vt:i4>
      </vt:variant>
      <vt:variant>
        <vt:lpwstr>LOGOUCA</vt:lpwstr>
      </vt:variant>
      <vt:variant>
        <vt:lpwstr/>
      </vt:variant>
      <vt:variant>
        <vt:i4>1245297</vt:i4>
      </vt:variant>
      <vt:variant>
        <vt:i4>2065</vt:i4>
      </vt:variant>
      <vt:variant>
        <vt:i4>1025</vt:i4>
      </vt:variant>
      <vt:variant>
        <vt:i4>1</vt:i4>
      </vt:variant>
      <vt:variant>
        <vt:lpwstr>barra</vt:lpwstr>
      </vt:variant>
      <vt:variant>
        <vt:lpwstr/>
      </vt:variant>
      <vt:variant>
        <vt:i4>1245297</vt:i4>
      </vt:variant>
      <vt:variant>
        <vt:i4>2138</vt:i4>
      </vt:variant>
      <vt:variant>
        <vt:i4>1026</vt:i4>
      </vt:variant>
      <vt:variant>
        <vt:i4>1</vt:i4>
      </vt:variant>
      <vt:variant>
        <vt:lpwstr>barra</vt:lpwstr>
      </vt:variant>
      <vt:variant>
        <vt:lpwstr/>
      </vt:variant>
      <vt:variant>
        <vt:i4>3932167</vt:i4>
      </vt:variant>
      <vt:variant>
        <vt:i4>2333</vt:i4>
      </vt:variant>
      <vt:variant>
        <vt:i4>1027</vt:i4>
      </vt:variant>
      <vt:variant>
        <vt:i4>1</vt:i4>
      </vt:variant>
      <vt:variant>
        <vt:lpwstr>ISO9001 and UKAS 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FIJO</dc:creator>
  <cp:lastModifiedBy>Fátima Calderay Cayetano</cp:lastModifiedBy>
  <cp:revision>3</cp:revision>
  <cp:lastPrinted>2019-11-28T19:53:00Z</cp:lastPrinted>
  <dcterms:created xsi:type="dcterms:W3CDTF">2025-11-05T12:36:00Z</dcterms:created>
  <dcterms:modified xsi:type="dcterms:W3CDTF">2026-01-14T12:52:00Z</dcterms:modified>
</cp:coreProperties>
</file>